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wiluna-profile"/>
    <w:p>
      <w:pPr>
        <w:pStyle w:val="Heading1"/>
      </w:pPr>
      <w:r>
        <w:t xml:space="preserve">Wiluna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181,297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Wiluna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Wiluna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$44,917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$2,038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2025-01-02T02:01:52Z</dcterms:created>
  <dcterms:modified xsi:type="dcterms:W3CDTF">2025-01-02T02:01:52Z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